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FBFAC" w14:textId="4C21D540" w:rsidR="00B86325" w:rsidRDefault="00E70D24" w:rsidP="009E3C42">
      <w:pPr>
        <w:pStyle w:val="Heading2"/>
      </w:pPr>
      <w:r>
        <w:t>Project expenses</w:t>
      </w:r>
    </w:p>
    <w:p w14:paraId="6A6BC5EA" w14:textId="77777777" w:rsidR="00E70D24" w:rsidRDefault="00E70D24" w:rsidP="00E70D24"/>
    <w:tbl>
      <w:tblPr>
        <w:tblStyle w:val="PowercoTable"/>
        <w:tblW w:w="4691" w:type="pct"/>
        <w:tblLook w:val="0620" w:firstRow="1" w:lastRow="0" w:firstColumn="0" w:lastColumn="0" w:noHBand="1" w:noVBand="1"/>
      </w:tblPr>
      <w:tblGrid>
        <w:gridCol w:w="3256"/>
        <w:gridCol w:w="4252"/>
        <w:gridCol w:w="1844"/>
      </w:tblGrid>
      <w:tr w:rsidR="00E70D24" w:rsidRPr="009D6655" w14:paraId="2EB94AA3" w14:textId="77777777" w:rsidTr="11140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56" w:type="dxa"/>
          </w:tcPr>
          <w:p w14:paraId="09E72D20" w14:textId="5A0DD703" w:rsidR="00E70D24" w:rsidRPr="00525B87" w:rsidRDefault="00E70D24">
            <w:r>
              <w:t>Cost</w:t>
            </w:r>
          </w:p>
        </w:tc>
        <w:tc>
          <w:tcPr>
            <w:tcW w:w="4252" w:type="dxa"/>
          </w:tcPr>
          <w:p w14:paraId="04BAE657" w14:textId="2C1CCBD9" w:rsidR="00E70D24" w:rsidRPr="00525B87" w:rsidRDefault="00E70D24">
            <w:r>
              <w:t>Calculation</w:t>
            </w:r>
          </w:p>
        </w:tc>
        <w:tc>
          <w:tcPr>
            <w:tcW w:w="1844" w:type="dxa"/>
          </w:tcPr>
          <w:p w14:paraId="1123568C" w14:textId="58B4D1F6" w:rsidR="00E70D24" w:rsidRPr="00525B87" w:rsidRDefault="00E70D24">
            <w:r>
              <w:t>Total</w:t>
            </w:r>
          </w:p>
        </w:tc>
      </w:tr>
      <w:tr w:rsidR="00E70D24" w:rsidRPr="009D6655" w14:paraId="69DF2A5C" w14:textId="77777777" w:rsidTr="11140BA9">
        <w:tc>
          <w:tcPr>
            <w:tcW w:w="3256" w:type="dxa"/>
          </w:tcPr>
          <w:p w14:paraId="15710A09" w14:textId="3F7D7CDB" w:rsidR="00E70D24" w:rsidRPr="009D6655" w:rsidRDefault="00E70D24">
            <w:r>
              <w:t>Artist fee</w:t>
            </w:r>
          </w:p>
        </w:tc>
        <w:tc>
          <w:tcPr>
            <w:tcW w:w="4252" w:type="dxa"/>
          </w:tcPr>
          <w:p w14:paraId="2C9AC54D" w14:textId="3838E578" w:rsidR="00E70D24" w:rsidRPr="009D6655" w:rsidRDefault="00E70D24"/>
        </w:tc>
        <w:tc>
          <w:tcPr>
            <w:tcW w:w="1844" w:type="dxa"/>
          </w:tcPr>
          <w:p w14:paraId="488FE022" w14:textId="307F191C" w:rsidR="00E70D24" w:rsidRPr="009D6655" w:rsidRDefault="00E70D24"/>
        </w:tc>
      </w:tr>
      <w:tr w:rsidR="00D84FAF" w:rsidRPr="009D6655" w14:paraId="4C559027" w14:textId="77777777" w:rsidTr="11140BA9">
        <w:tc>
          <w:tcPr>
            <w:tcW w:w="3256" w:type="dxa"/>
          </w:tcPr>
          <w:p w14:paraId="52355381" w14:textId="7A62B1C4" w:rsidR="00D84FAF" w:rsidRDefault="00D84FAF">
            <w:r>
              <w:t>Administration</w:t>
            </w:r>
          </w:p>
        </w:tc>
        <w:tc>
          <w:tcPr>
            <w:tcW w:w="4252" w:type="dxa"/>
          </w:tcPr>
          <w:p w14:paraId="62D153AD" w14:textId="77777777" w:rsidR="00D84FAF" w:rsidRPr="009D6655" w:rsidRDefault="00D84FAF"/>
        </w:tc>
        <w:tc>
          <w:tcPr>
            <w:tcW w:w="1844" w:type="dxa"/>
          </w:tcPr>
          <w:p w14:paraId="13840F8F" w14:textId="77777777" w:rsidR="00D84FAF" w:rsidRPr="009D6655" w:rsidRDefault="00D84FAF"/>
        </w:tc>
      </w:tr>
      <w:tr w:rsidR="00E70D24" w:rsidRPr="009D6655" w14:paraId="3AE66A0D" w14:textId="77777777" w:rsidTr="11140BA9">
        <w:tc>
          <w:tcPr>
            <w:tcW w:w="3256" w:type="dxa"/>
          </w:tcPr>
          <w:p w14:paraId="44F54878" w14:textId="12F204DA" w:rsidR="00E70D24" w:rsidRPr="009D6655" w:rsidRDefault="00787BA9">
            <w:r>
              <w:t>Surface preparation (</w:t>
            </w:r>
            <w:proofErr w:type="spellStart"/>
            <w:r>
              <w:t>inc</w:t>
            </w:r>
            <w:proofErr w:type="spellEnd"/>
            <w:r>
              <w:t xml:space="preserve"> materials)</w:t>
            </w:r>
          </w:p>
        </w:tc>
        <w:tc>
          <w:tcPr>
            <w:tcW w:w="4252" w:type="dxa"/>
          </w:tcPr>
          <w:p w14:paraId="10E9F2CC" w14:textId="4AFB0A62" w:rsidR="00E70D24" w:rsidRPr="009D6655" w:rsidRDefault="00E70D24"/>
        </w:tc>
        <w:tc>
          <w:tcPr>
            <w:tcW w:w="1844" w:type="dxa"/>
          </w:tcPr>
          <w:p w14:paraId="7A142F5B" w14:textId="764AE796" w:rsidR="00E70D24" w:rsidRPr="009D6655" w:rsidRDefault="00E70D24"/>
        </w:tc>
      </w:tr>
      <w:tr w:rsidR="005B613A" w:rsidRPr="009D6655" w14:paraId="36A24393" w14:textId="77777777" w:rsidTr="11140BA9">
        <w:tc>
          <w:tcPr>
            <w:tcW w:w="3256" w:type="dxa"/>
          </w:tcPr>
          <w:p w14:paraId="6E15AB36" w14:textId="704AFBC0" w:rsidR="005B613A" w:rsidRDefault="005B613A">
            <w:r>
              <w:t>Materials for artwork</w:t>
            </w:r>
          </w:p>
        </w:tc>
        <w:tc>
          <w:tcPr>
            <w:tcW w:w="4252" w:type="dxa"/>
          </w:tcPr>
          <w:p w14:paraId="50562104" w14:textId="1BCA3AA7" w:rsidR="005B613A" w:rsidRDefault="005B613A"/>
        </w:tc>
        <w:tc>
          <w:tcPr>
            <w:tcW w:w="1844" w:type="dxa"/>
          </w:tcPr>
          <w:p w14:paraId="133D6D99" w14:textId="77777777" w:rsidR="005B613A" w:rsidRPr="009D6655" w:rsidRDefault="005B613A"/>
        </w:tc>
      </w:tr>
      <w:tr w:rsidR="005B613A" w:rsidRPr="009D6655" w14:paraId="7B4C95CE" w14:textId="77777777" w:rsidTr="11140BA9">
        <w:tc>
          <w:tcPr>
            <w:tcW w:w="3256" w:type="dxa"/>
          </w:tcPr>
          <w:p w14:paraId="0A0732B3" w14:textId="790D4F20" w:rsidR="005B613A" w:rsidRDefault="005B613A">
            <w:r>
              <w:t xml:space="preserve">Equipment </w:t>
            </w:r>
            <w:proofErr w:type="gramStart"/>
            <w:r>
              <w:t>hire</w:t>
            </w:r>
            <w:proofErr w:type="gramEnd"/>
          </w:p>
        </w:tc>
        <w:tc>
          <w:tcPr>
            <w:tcW w:w="4252" w:type="dxa"/>
          </w:tcPr>
          <w:p w14:paraId="5130BDC4" w14:textId="0FE2B5C3" w:rsidR="005B613A" w:rsidRDefault="005B613A" w:rsidP="0AEFCFA8">
            <w:pPr>
              <w:rPr>
                <w:highlight w:val="yellow"/>
              </w:rPr>
            </w:pPr>
          </w:p>
        </w:tc>
        <w:tc>
          <w:tcPr>
            <w:tcW w:w="1844" w:type="dxa"/>
          </w:tcPr>
          <w:p w14:paraId="55ECDFA5" w14:textId="77777777" w:rsidR="005B613A" w:rsidRPr="009D6655" w:rsidRDefault="005B613A"/>
        </w:tc>
      </w:tr>
      <w:tr w:rsidR="005B613A" w:rsidRPr="009D6655" w14:paraId="2FA15A13" w14:textId="77777777" w:rsidTr="11140BA9">
        <w:tc>
          <w:tcPr>
            <w:tcW w:w="3256" w:type="dxa"/>
          </w:tcPr>
          <w:p w14:paraId="441BEA02" w14:textId="0F64FE6F" w:rsidR="005B613A" w:rsidRDefault="00BC674A">
            <w:r>
              <w:t>Health and safety</w:t>
            </w:r>
          </w:p>
        </w:tc>
        <w:tc>
          <w:tcPr>
            <w:tcW w:w="4252" w:type="dxa"/>
          </w:tcPr>
          <w:p w14:paraId="7DED3766" w14:textId="0763B436" w:rsidR="005B613A" w:rsidRDefault="005B613A"/>
        </w:tc>
        <w:tc>
          <w:tcPr>
            <w:tcW w:w="1844" w:type="dxa"/>
          </w:tcPr>
          <w:p w14:paraId="10733ABF" w14:textId="77777777" w:rsidR="005B613A" w:rsidRPr="009D6655" w:rsidRDefault="005B613A"/>
        </w:tc>
      </w:tr>
      <w:tr w:rsidR="00BC674A" w:rsidRPr="009D6655" w14:paraId="69245E48" w14:textId="77777777" w:rsidTr="11140BA9">
        <w:tc>
          <w:tcPr>
            <w:tcW w:w="3256" w:type="dxa"/>
          </w:tcPr>
          <w:p w14:paraId="4B1F1725" w14:textId="7FC9FF2E" w:rsidR="00BC674A" w:rsidRPr="009E3C42" w:rsidRDefault="009E3C42">
            <w:pPr>
              <w:rPr>
                <w:b/>
                <w:bCs/>
              </w:rPr>
            </w:pPr>
            <w:r w:rsidRPr="009E3C42">
              <w:rPr>
                <w:b/>
                <w:bCs/>
              </w:rPr>
              <w:t>TOTAL</w:t>
            </w:r>
          </w:p>
        </w:tc>
        <w:tc>
          <w:tcPr>
            <w:tcW w:w="4252" w:type="dxa"/>
          </w:tcPr>
          <w:p w14:paraId="02C7BFAF" w14:textId="77777777" w:rsidR="00BC674A" w:rsidRPr="009E3C42" w:rsidRDefault="00BC674A">
            <w:pPr>
              <w:rPr>
                <w:b/>
                <w:bCs/>
              </w:rPr>
            </w:pPr>
          </w:p>
        </w:tc>
        <w:tc>
          <w:tcPr>
            <w:tcW w:w="1844" w:type="dxa"/>
          </w:tcPr>
          <w:p w14:paraId="44115CDD" w14:textId="77777777" w:rsidR="00BC674A" w:rsidRPr="009E3C42" w:rsidRDefault="00BC674A">
            <w:pPr>
              <w:rPr>
                <w:b/>
                <w:bCs/>
              </w:rPr>
            </w:pPr>
          </w:p>
        </w:tc>
      </w:tr>
    </w:tbl>
    <w:p w14:paraId="3836C241" w14:textId="77777777" w:rsidR="00E70D24" w:rsidRPr="00E70D24" w:rsidRDefault="00E70D24" w:rsidP="00E70D24"/>
    <w:p w14:paraId="4B2748EA" w14:textId="3D252282" w:rsidR="00E70D24" w:rsidRPr="00E70D24" w:rsidRDefault="00E70D24" w:rsidP="002C3984">
      <w:pPr>
        <w:tabs>
          <w:tab w:val="left" w:pos="3420"/>
        </w:tabs>
      </w:pPr>
    </w:p>
    <w:sectPr w:rsidR="00E70D24" w:rsidRPr="00E70D24" w:rsidSect="004060C5">
      <w:headerReference w:type="default" r:id="rId11"/>
      <w:footerReference w:type="default" r:id="rId12"/>
      <w:pgSz w:w="11906" w:h="16838"/>
      <w:pgMar w:top="964" w:right="964" w:bottom="964" w:left="964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4D5C6" w14:textId="77777777" w:rsidR="00B6497C" w:rsidRDefault="00B6497C" w:rsidP="004A49D0">
      <w:r>
        <w:separator/>
      </w:r>
    </w:p>
  </w:endnote>
  <w:endnote w:type="continuationSeparator" w:id="0">
    <w:p w14:paraId="7DAE627B" w14:textId="77777777" w:rsidR="00B6497C" w:rsidRDefault="00B6497C" w:rsidP="004A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4C0D" w14:textId="77777777" w:rsidR="004060C5" w:rsidRDefault="004060C5" w:rsidP="004060C5">
    <w:pPr>
      <w:spacing w:before="120"/>
    </w:pPr>
  </w:p>
  <w:p w14:paraId="5F897CF1" w14:textId="77777777" w:rsidR="004A49D0" w:rsidRPr="004060C5" w:rsidRDefault="004060C5" w:rsidP="004060C5">
    <w:pPr>
      <w:pStyle w:val="Footer"/>
    </w:pPr>
    <w:r w:rsidRPr="00412400"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4A2A3C1F" wp14:editId="51513F56">
              <wp:simplePos x="0" y="0"/>
              <wp:positionH relativeFrom="margin">
                <wp:align>left</wp:align>
              </wp:positionH>
              <wp:positionV relativeFrom="paragraph">
                <wp:posOffset>-100012</wp:posOffset>
              </wp:positionV>
              <wp:extent cx="2395538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395538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>
            <v:line id="Straight Connector 6" style="position:absolute;z-index:251662336;visibility:visible;mso-wrap-style:square;mso-width-percent:1000;mso-wrap-distance-left:9pt;mso-wrap-distance-top:0;mso-wrap-distance-right:9pt;mso-wrap-distance-bottom:0;mso-position-horizontal:left;mso-position-horizontal-relative:margin;mso-position-vertical:absolute;mso-position-vertical-relative:text;mso-width-percent:1000;mso-width-relative:margin" o:spid="_x0000_s1026" strokecolor="#414042 [3215]" strokeweight=".5pt" from="0,-7.85pt" to="188.65pt,-7.85pt" w14:anchorId="377CDA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">
              <v:stroke joinstyle="miter"/>
              <w10:wrap anchorx="margin"/>
              <w10:anchorlock/>
            </v:line>
          </w:pict>
        </mc:Fallback>
      </mc:AlternateContent>
    </w:r>
    <w:r w:rsidRPr="00412400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0" behindDoc="0" locked="1" layoutInCell="1" allowOverlap="1" wp14:anchorId="34F7AA6C" wp14:editId="1C51C575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615600" cy="1404620"/>
              <wp:effectExtent l="0" t="0" r="13335" b="825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6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14015520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</w:rPr>
                          </w:sdtEndPr>
                          <w:sdtContent>
                            <w:p w14:paraId="7A9A0183" w14:textId="77777777" w:rsidR="004060C5" w:rsidRDefault="004060C5" w:rsidP="004060C5">
                              <w:pPr>
                                <w:pStyle w:val="Footer"/>
                                <w:jc w:val="right"/>
                              </w:pPr>
                              <w:r>
                                <w:t xml:space="preserve">Page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t>3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  <w:r>
                                <w:rPr>
                                  <w:noProof/>
                                </w:rPr>
                                <w:t xml:space="preserve"> of</w:t>
                              </w:r>
                              <w:r>
                                <w:t xml:space="preserve"> </w:t>
                              </w:r>
                              <w:fldSimple w:instr=" NUMPAGES   \* MERGEFORMAT ">
                                <w:r>
                                  <w:t>6</w:t>
                                </w:r>
                              </w:fldSimple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F7AA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.75pt;margin-top:0;width:48.45pt;height:110.6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" filled="f" stroked="f">
              <v:textbox style="mso-fit-shape-to-text:t" inset="0,0,0,0">
                <w:txbxContent>
                  <w:sdt>
                    <w:sdtPr>
                      <w:id w:val="1401552003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noProof/>
                      </w:rPr>
                    </w:sdtEndPr>
                    <w:sdtContent>
                      <w:p w14:paraId="7A9A0183" w14:textId="77777777" w:rsidR="004060C5" w:rsidRDefault="004060C5" w:rsidP="004060C5">
                        <w:pPr>
                          <w:pStyle w:val="Footer"/>
                          <w:jc w:val="right"/>
                        </w:pPr>
                        <w:r>
                          <w:t xml:space="preserve">Page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t>3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  <w:r>
                          <w:rPr>
                            <w:noProof/>
                          </w:rPr>
                          <w:t xml:space="preserve"> of</w:t>
                        </w:r>
                        <w:r>
                          <w:t xml:space="preserve"> </w:t>
                        </w:r>
                        <w:fldSimple w:instr=" NUMPAGES   \* MERGEFORMAT ">
                          <w:r>
                            <w:t>6</w:t>
                          </w:r>
                        </w:fldSimple>
                      </w:p>
                    </w:sdtContent>
                  </w:sdt>
                </w:txbxContent>
              </v:textbox>
              <w10:wrap type="square" anchorx="margin"/>
              <w10:anchorlock/>
            </v:shape>
          </w:pict>
        </mc:Fallback>
      </mc:AlternateContent>
    </w:r>
  </w:p>
  <w:p w14:paraId="388B0AE2" w14:textId="77777777" w:rsidR="0072085E" w:rsidRPr="004060C5" w:rsidRDefault="0072085E" w:rsidP="004060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064A3" w14:textId="77777777" w:rsidR="00B6497C" w:rsidRDefault="00B6497C" w:rsidP="004A49D0">
      <w:r>
        <w:separator/>
      </w:r>
    </w:p>
  </w:footnote>
  <w:footnote w:type="continuationSeparator" w:id="0">
    <w:p w14:paraId="27A7B94C" w14:textId="77777777" w:rsidR="00B6497C" w:rsidRDefault="00B6497C" w:rsidP="004A4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D6E32" w14:textId="4855C9A2" w:rsidR="004A49D0" w:rsidRPr="00525B87" w:rsidRDefault="002F7009" w:rsidP="00D11B8E">
    <w:pPr>
      <w:pStyle w:val="Header"/>
      <w:rPr>
        <w:color w:val="E87722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6358D6DD" wp14:editId="44F75D96">
          <wp:simplePos x="0" y="0"/>
          <wp:positionH relativeFrom="margin">
            <wp:posOffset>4575106</wp:posOffset>
          </wp:positionH>
          <wp:positionV relativeFrom="paragraph">
            <wp:posOffset>3175</wp:posOffset>
          </wp:positionV>
          <wp:extent cx="1760703" cy="2667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8514" cy="267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olor w:val="E87722"/>
          <w:sz w:val="32"/>
          <w:szCs w:val="32"/>
        </w:rPr>
        <w:alias w:val="Title"/>
        <w:tag w:val=""/>
        <w:id w:val="-1874376724"/>
        <w:placeholder>
          <w:docPart w:val="DC12ACC6061B466086B1F83D3EDA08A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DC787E">
          <w:rPr>
            <w:color w:val="E87722"/>
            <w:sz w:val="32"/>
            <w:szCs w:val="32"/>
          </w:rPr>
          <w:t>Petone DRS Mural budget</w:t>
        </w:r>
        <w:r w:rsidR="002B7955">
          <w:rPr>
            <w:color w:val="E87722"/>
            <w:sz w:val="32"/>
            <w:szCs w:val="32"/>
          </w:rPr>
          <w:t xml:space="preserve"> template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F205D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06B5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BAC6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B475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AE21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3253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AAE9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AC6A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240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D05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3B4D94"/>
    <w:multiLevelType w:val="hybridMultilevel"/>
    <w:tmpl w:val="FB6885FA"/>
    <w:lvl w:ilvl="0" w:tplc="44B2CF2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81D89"/>
    <w:multiLevelType w:val="multilevel"/>
    <w:tmpl w:val="5F9E96DA"/>
    <w:styleLink w:val="NumberedHeadings"/>
    <w:lvl w:ilvl="0">
      <w:start w:val="1"/>
      <w:numFmt w:val="decimal"/>
      <w:pStyle w:val="Number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ber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ber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ber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2" w15:restartNumberingAfterBreak="0">
    <w:nsid w:val="31024A0F"/>
    <w:multiLevelType w:val="hybridMultilevel"/>
    <w:tmpl w:val="C05C0EEE"/>
    <w:lvl w:ilvl="0" w:tplc="A6B614E2">
      <w:start w:val="1"/>
      <w:numFmt w:val="bullet"/>
      <w:pStyle w:val="Bulletstyl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5039B"/>
    <w:multiLevelType w:val="hybridMultilevel"/>
    <w:tmpl w:val="8EE20122"/>
    <w:lvl w:ilvl="0" w:tplc="68A87958">
      <w:start w:val="1"/>
      <w:numFmt w:val="lowerRoman"/>
      <w:pStyle w:val="Bulletstyle4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02CC7"/>
    <w:multiLevelType w:val="hybridMultilevel"/>
    <w:tmpl w:val="1DCA5828"/>
    <w:lvl w:ilvl="0" w:tplc="10E8FD96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34F86"/>
    <w:multiLevelType w:val="multilevel"/>
    <w:tmpl w:val="5F9E96DA"/>
    <w:numStyleLink w:val="NumberedHeadings"/>
  </w:abstractNum>
  <w:abstractNum w:abstractNumId="16" w15:restartNumberingAfterBreak="0">
    <w:nsid w:val="5A2D2CAE"/>
    <w:multiLevelType w:val="hybridMultilevel"/>
    <w:tmpl w:val="7278D216"/>
    <w:lvl w:ilvl="0" w:tplc="9086C622">
      <w:start w:val="1"/>
      <w:numFmt w:val="decimal"/>
      <w:pStyle w:val="Bulletstyle5"/>
      <w:lvlText w:val="%1.1"/>
      <w:lvlJc w:val="left"/>
      <w:pPr>
        <w:ind w:left="86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582" w:hanging="360"/>
      </w:pPr>
    </w:lvl>
    <w:lvl w:ilvl="2" w:tplc="1409001B" w:tentative="1">
      <w:start w:val="1"/>
      <w:numFmt w:val="lowerRoman"/>
      <w:lvlText w:val="%3."/>
      <w:lvlJc w:val="right"/>
      <w:pPr>
        <w:ind w:left="2302" w:hanging="180"/>
      </w:pPr>
    </w:lvl>
    <w:lvl w:ilvl="3" w:tplc="1409000F" w:tentative="1">
      <w:start w:val="1"/>
      <w:numFmt w:val="decimal"/>
      <w:lvlText w:val="%4."/>
      <w:lvlJc w:val="left"/>
      <w:pPr>
        <w:ind w:left="3022" w:hanging="360"/>
      </w:pPr>
    </w:lvl>
    <w:lvl w:ilvl="4" w:tplc="14090019" w:tentative="1">
      <w:start w:val="1"/>
      <w:numFmt w:val="lowerLetter"/>
      <w:lvlText w:val="%5."/>
      <w:lvlJc w:val="left"/>
      <w:pPr>
        <w:ind w:left="3742" w:hanging="360"/>
      </w:pPr>
    </w:lvl>
    <w:lvl w:ilvl="5" w:tplc="1409001B" w:tentative="1">
      <w:start w:val="1"/>
      <w:numFmt w:val="lowerRoman"/>
      <w:lvlText w:val="%6."/>
      <w:lvlJc w:val="right"/>
      <w:pPr>
        <w:ind w:left="4462" w:hanging="180"/>
      </w:pPr>
    </w:lvl>
    <w:lvl w:ilvl="6" w:tplc="1409000F" w:tentative="1">
      <w:start w:val="1"/>
      <w:numFmt w:val="decimal"/>
      <w:lvlText w:val="%7."/>
      <w:lvlJc w:val="left"/>
      <w:pPr>
        <w:ind w:left="5182" w:hanging="360"/>
      </w:pPr>
    </w:lvl>
    <w:lvl w:ilvl="7" w:tplc="14090019" w:tentative="1">
      <w:start w:val="1"/>
      <w:numFmt w:val="lowerLetter"/>
      <w:lvlText w:val="%8."/>
      <w:lvlJc w:val="left"/>
      <w:pPr>
        <w:ind w:left="5902" w:hanging="360"/>
      </w:pPr>
    </w:lvl>
    <w:lvl w:ilvl="8" w:tplc="1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60B711D3"/>
    <w:multiLevelType w:val="hybridMultilevel"/>
    <w:tmpl w:val="FBDA84E6"/>
    <w:lvl w:ilvl="0" w:tplc="0B9E001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D70F7"/>
    <w:multiLevelType w:val="multilevel"/>
    <w:tmpl w:val="5F9E96DA"/>
    <w:numStyleLink w:val="NumberedHeadings"/>
  </w:abstractNum>
  <w:abstractNum w:abstractNumId="19" w15:restartNumberingAfterBreak="0">
    <w:nsid w:val="6C1D6459"/>
    <w:multiLevelType w:val="hybridMultilevel"/>
    <w:tmpl w:val="06F89BA0"/>
    <w:lvl w:ilvl="0" w:tplc="93D03C8A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76877"/>
    <w:multiLevelType w:val="hybridMultilevel"/>
    <w:tmpl w:val="EED0207E"/>
    <w:lvl w:ilvl="0" w:tplc="3FEEF12C">
      <w:start w:val="1"/>
      <w:numFmt w:val="decimal"/>
      <w:pStyle w:val="Bulletstyle3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2203B"/>
    <w:multiLevelType w:val="hybridMultilevel"/>
    <w:tmpl w:val="45820DBE"/>
    <w:lvl w:ilvl="0" w:tplc="2BCA676A">
      <w:start w:val="1"/>
      <w:numFmt w:val="lowerLetter"/>
      <w:pStyle w:val="Bulletstyle2"/>
      <w:lvlText w:val="%1)"/>
      <w:lvlJc w:val="left"/>
      <w:pPr>
        <w:ind w:left="1077" w:hanging="360"/>
      </w:pPr>
    </w:lvl>
    <w:lvl w:ilvl="1" w:tplc="14090019" w:tentative="1">
      <w:start w:val="1"/>
      <w:numFmt w:val="lowerLetter"/>
      <w:lvlText w:val="%2."/>
      <w:lvlJc w:val="left"/>
      <w:pPr>
        <w:ind w:left="1797" w:hanging="360"/>
      </w:pPr>
    </w:lvl>
    <w:lvl w:ilvl="2" w:tplc="1409001B" w:tentative="1">
      <w:start w:val="1"/>
      <w:numFmt w:val="lowerRoman"/>
      <w:lvlText w:val="%3."/>
      <w:lvlJc w:val="right"/>
      <w:pPr>
        <w:ind w:left="2517" w:hanging="180"/>
      </w:pPr>
    </w:lvl>
    <w:lvl w:ilvl="3" w:tplc="1409000F" w:tentative="1">
      <w:start w:val="1"/>
      <w:numFmt w:val="decimal"/>
      <w:lvlText w:val="%4."/>
      <w:lvlJc w:val="left"/>
      <w:pPr>
        <w:ind w:left="3237" w:hanging="360"/>
      </w:pPr>
    </w:lvl>
    <w:lvl w:ilvl="4" w:tplc="14090019" w:tentative="1">
      <w:start w:val="1"/>
      <w:numFmt w:val="lowerLetter"/>
      <w:lvlText w:val="%5."/>
      <w:lvlJc w:val="left"/>
      <w:pPr>
        <w:ind w:left="3957" w:hanging="360"/>
      </w:pPr>
    </w:lvl>
    <w:lvl w:ilvl="5" w:tplc="1409001B" w:tentative="1">
      <w:start w:val="1"/>
      <w:numFmt w:val="lowerRoman"/>
      <w:lvlText w:val="%6."/>
      <w:lvlJc w:val="right"/>
      <w:pPr>
        <w:ind w:left="4677" w:hanging="180"/>
      </w:pPr>
    </w:lvl>
    <w:lvl w:ilvl="6" w:tplc="1409000F" w:tentative="1">
      <w:start w:val="1"/>
      <w:numFmt w:val="decimal"/>
      <w:lvlText w:val="%7."/>
      <w:lvlJc w:val="left"/>
      <w:pPr>
        <w:ind w:left="5397" w:hanging="360"/>
      </w:pPr>
    </w:lvl>
    <w:lvl w:ilvl="7" w:tplc="14090019" w:tentative="1">
      <w:start w:val="1"/>
      <w:numFmt w:val="lowerLetter"/>
      <w:lvlText w:val="%8."/>
      <w:lvlJc w:val="left"/>
      <w:pPr>
        <w:ind w:left="6117" w:hanging="360"/>
      </w:pPr>
    </w:lvl>
    <w:lvl w:ilvl="8" w:tplc="14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1022827">
    <w:abstractNumId w:val="19"/>
  </w:num>
  <w:num w:numId="2" w16cid:durableId="1119880845">
    <w:abstractNumId w:val="10"/>
  </w:num>
  <w:num w:numId="3" w16cid:durableId="1428773321">
    <w:abstractNumId w:val="14"/>
  </w:num>
  <w:num w:numId="4" w16cid:durableId="889076271">
    <w:abstractNumId w:val="12"/>
  </w:num>
  <w:num w:numId="5" w16cid:durableId="2071225739">
    <w:abstractNumId w:val="17"/>
  </w:num>
  <w:num w:numId="6" w16cid:durableId="2079858441">
    <w:abstractNumId w:val="9"/>
  </w:num>
  <w:num w:numId="7" w16cid:durableId="1501584549">
    <w:abstractNumId w:val="7"/>
  </w:num>
  <w:num w:numId="8" w16cid:durableId="1500342058">
    <w:abstractNumId w:val="6"/>
  </w:num>
  <w:num w:numId="9" w16cid:durableId="1309632998">
    <w:abstractNumId w:val="5"/>
  </w:num>
  <w:num w:numId="10" w16cid:durableId="1066756590">
    <w:abstractNumId w:val="4"/>
  </w:num>
  <w:num w:numId="11" w16cid:durableId="1347369943">
    <w:abstractNumId w:val="8"/>
  </w:num>
  <w:num w:numId="12" w16cid:durableId="419063582">
    <w:abstractNumId w:val="3"/>
  </w:num>
  <w:num w:numId="13" w16cid:durableId="365372555">
    <w:abstractNumId w:val="2"/>
  </w:num>
  <w:num w:numId="14" w16cid:durableId="30427504">
    <w:abstractNumId w:val="1"/>
  </w:num>
  <w:num w:numId="15" w16cid:durableId="7103538">
    <w:abstractNumId w:val="0"/>
  </w:num>
  <w:num w:numId="16" w16cid:durableId="1528832920">
    <w:abstractNumId w:val="20"/>
  </w:num>
  <w:num w:numId="17" w16cid:durableId="55519319">
    <w:abstractNumId w:val="21"/>
  </w:num>
  <w:num w:numId="18" w16cid:durableId="185028475">
    <w:abstractNumId w:val="13"/>
  </w:num>
  <w:num w:numId="19" w16cid:durableId="250552257">
    <w:abstractNumId w:val="16"/>
  </w:num>
  <w:num w:numId="20" w16cid:durableId="2006744225">
    <w:abstractNumId w:val="10"/>
    <w:lvlOverride w:ilvl="0">
      <w:startOverride w:val="3"/>
    </w:lvlOverride>
  </w:num>
  <w:num w:numId="21" w16cid:durableId="1170290489">
    <w:abstractNumId w:val="11"/>
  </w:num>
  <w:num w:numId="22" w16cid:durableId="1232302879">
    <w:abstractNumId w:val="15"/>
  </w:num>
  <w:num w:numId="23" w16cid:durableId="18759688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02"/>
    <w:rsid w:val="0001032D"/>
    <w:rsid w:val="00013FB5"/>
    <w:rsid w:val="00020936"/>
    <w:rsid w:val="00030EE1"/>
    <w:rsid w:val="00033982"/>
    <w:rsid w:val="000748DF"/>
    <w:rsid w:val="00090396"/>
    <w:rsid w:val="00096B0D"/>
    <w:rsid w:val="000A06DE"/>
    <w:rsid w:val="000B070C"/>
    <w:rsid w:val="000B53E5"/>
    <w:rsid w:val="000C4156"/>
    <w:rsid w:val="000E08FD"/>
    <w:rsid w:val="000E1E25"/>
    <w:rsid w:val="0014595F"/>
    <w:rsid w:val="00155786"/>
    <w:rsid w:val="00156652"/>
    <w:rsid w:val="0016589E"/>
    <w:rsid w:val="00171AAA"/>
    <w:rsid w:val="00175657"/>
    <w:rsid w:val="00181E5D"/>
    <w:rsid w:val="001C4B55"/>
    <w:rsid w:val="001D1DED"/>
    <w:rsid w:val="001D2B38"/>
    <w:rsid w:val="001D449D"/>
    <w:rsid w:val="00223726"/>
    <w:rsid w:val="0023031E"/>
    <w:rsid w:val="00234DA3"/>
    <w:rsid w:val="00280DCE"/>
    <w:rsid w:val="002B6592"/>
    <w:rsid w:val="002B7955"/>
    <w:rsid w:val="002C3984"/>
    <w:rsid w:val="002F419B"/>
    <w:rsid w:val="002F619F"/>
    <w:rsid w:val="002F7009"/>
    <w:rsid w:val="00300441"/>
    <w:rsid w:val="0031431B"/>
    <w:rsid w:val="0031524F"/>
    <w:rsid w:val="003252F3"/>
    <w:rsid w:val="00326EA4"/>
    <w:rsid w:val="00331E16"/>
    <w:rsid w:val="0033625C"/>
    <w:rsid w:val="00343D24"/>
    <w:rsid w:val="00353970"/>
    <w:rsid w:val="003651F8"/>
    <w:rsid w:val="0036739E"/>
    <w:rsid w:val="00380AB5"/>
    <w:rsid w:val="003864E9"/>
    <w:rsid w:val="00391A39"/>
    <w:rsid w:val="003A2049"/>
    <w:rsid w:val="003C046A"/>
    <w:rsid w:val="003C33B4"/>
    <w:rsid w:val="003E62F2"/>
    <w:rsid w:val="004060C5"/>
    <w:rsid w:val="00412400"/>
    <w:rsid w:val="004759E9"/>
    <w:rsid w:val="00482E9E"/>
    <w:rsid w:val="004A49D0"/>
    <w:rsid w:val="004E0A5B"/>
    <w:rsid w:val="004F0E4D"/>
    <w:rsid w:val="00501910"/>
    <w:rsid w:val="0052427A"/>
    <w:rsid w:val="00525B87"/>
    <w:rsid w:val="00551F68"/>
    <w:rsid w:val="005521E0"/>
    <w:rsid w:val="005675CA"/>
    <w:rsid w:val="00597683"/>
    <w:rsid w:val="005A5809"/>
    <w:rsid w:val="005B4970"/>
    <w:rsid w:val="005B4F23"/>
    <w:rsid w:val="005B613A"/>
    <w:rsid w:val="005C67DF"/>
    <w:rsid w:val="005E1CB6"/>
    <w:rsid w:val="0060354D"/>
    <w:rsid w:val="00611564"/>
    <w:rsid w:val="006149BB"/>
    <w:rsid w:val="00640365"/>
    <w:rsid w:val="006411E6"/>
    <w:rsid w:val="006453BD"/>
    <w:rsid w:val="00646D40"/>
    <w:rsid w:val="0066010C"/>
    <w:rsid w:val="00667215"/>
    <w:rsid w:val="00687056"/>
    <w:rsid w:val="0069018C"/>
    <w:rsid w:val="0069064C"/>
    <w:rsid w:val="00693E5B"/>
    <w:rsid w:val="006B0167"/>
    <w:rsid w:val="006B442A"/>
    <w:rsid w:val="006C45D5"/>
    <w:rsid w:val="006F0462"/>
    <w:rsid w:val="006F406E"/>
    <w:rsid w:val="007206F7"/>
    <w:rsid w:val="0072085E"/>
    <w:rsid w:val="00727FA0"/>
    <w:rsid w:val="00731134"/>
    <w:rsid w:val="007377BB"/>
    <w:rsid w:val="007412C3"/>
    <w:rsid w:val="00787BA9"/>
    <w:rsid w:val="007901AC"/>
    <w:rsid w:val="00797B4A"/>
    <w:rsid w:val="007B1675"/>
    <w:rsid w:val="007C15A8"/>
    <w:rsid w:val="007D54E4"/>
    <w:rsid w:val="007F504A"/>
    <w:rsid w:val="007F62B7"/>
    <w:rsid w:val="008424B5"/>
    <w:rsid w:val="008851DC"/>
    <w:rsid w:val="008953C8"/>
    <w:rsid w:val="008A12F5"/>
    <w:rsid w:val="008F75DC"/>
    <w:rsid w:val="00904654"/>
    <w:rsid w:val="00905D2D"/>
    <w:rsid w:val="00920020"/>
    <w:rsid w:val="009225CA"/>
    <w:rsid w:val="00932DEB"/>
    <w:rsid w:val="00950431"/>
    <w:rsid w:val="00962571"/>
    <w:rsid w:val="00971DC1"/>
    <w:rsid w:val="00985743"/>
    <w:rsid w:val="009859B4"/>
    <w:rsid w:val="00995935"/>
    <w:rsid w:val="009A3A95"/>
    <w:rsid w:val="009A50B0"/>
    <w:rsid w:val="009B393C"/>
    <w:rsid w:val="009B5F2B"/>
    <w:rsid w:val="009D43A8"/>
    <w:rsid w:val="009D797C"/>
    <w:rsid w:val="009E3C42"/>
    <w:rsid w:val="00A13B46"/>
    <w:rsid w:val="00A13BB9"/>
    <w:rsid w:val="00A16391"/>
    <w:rsid w:val="00A23A69"/>
    <w:rsid w:val="00A24ECE"/>
    <w:rsid w:val="00A42350"/>
    <w:rsid w:val="00A456F4"/>
    <w:rsid w:val="00A45B62"/>
    <w:rsid w:val="00A65D72"/>
    <w:rsid w:val="00A900AF"/>
    <w:rsid w:val="00A9343F"/>
    <w:rsid w:val="00AB2386"/>
    <w:rsid w:val="00AC5579"/>
    <w:rsid w:val="00AC7139"/>
    <w:rsid w:val="00AE3084"/>
    <w:rsid w:val="00AF6E3E"/>
    <w:rsid w:val="00B14844"/>
    <w:rsid w:val="00B327BB"/>
    <w:rsid w:val="00B42FF7"/>
    <w:rsid w:val="00B52D91"/>
    <w:rsid w:val="00B5402E"/>
    <w:rsid w:val="00B54307"/>
    <w:rsid w:val="00B6497C"/>
    <w:rsid w:val="00B74C04"/>
    <w:rsid w:val="00B86325"/>
    <w:rsid w:val="00B93A91"/>
    <w:rsid w:val="00BA0535"/>
    <w:rsid w:val="00BA53AE"/>
    <w:rsid w:val="00BC58B3"/>
    <w:rsid w:val="00BC674A"/>
    <w:rsid w:val="00BC6DAD"/>
    <w:rsid w:val="00BD4E63"/>
    <w:rsid w:val="00C15CDF"/>
    <w:rsid w:val="00C20E6F"/>
    <w:rsid w:val="00C308E4"/>
    <w:rsid w:val="00C32028"/>
    <w:rsid w:val="00C51B02"/>
    <w:rsid w:val="00C662F5"/>
    <w:rsid w:val="00C91F5C"/>
    <w:rsid w:val="00CC1F07"/>
    <w:rsid w:val="00CE0F57"/>
    <w:rsid w:val="00CF522F"/>
    <w:rsid w:val="00CF54FE"/>
    <w:rsid w:val="00D11B8E"/>
    <w:rsid w:val="00D262E2"/>
    <w:rsid w:val="00D27D6A"/>
    <w:rsid w:val="00D40FE9"/>
    <w:rsid w:val="00D56230"/>
    <w:rsid w:val="00D67B89"/>
    <w:rsid w:val="00D84FAF"/>
    <w:rsid w:val="00D95339"/>
    <w:rsid w:val="00DC4A23"/>
    <w:rsid w:val="00DC787E"/>
    <w:rsid w:val="00DD6EDB"/>
    <w:rsid w:val="00E27384"/>
    <w:rsid w:val="00E4403D"/>
    <w:rsid w:val="00E61DFD"/>
    <w:rsid w:val="00E64DFF"/>
    <w:rsid w:val="00E6682A"/>
    <w:rsid w:val="00E70D24"/>
    <w:rsid w:val="00E81735"/>
    <w:rsid w:val="00ED2D13"/>
    <w:rsid w:val="00EE0575"/>
    <w:rsid w:val="00F07833"/>
    <w:rsid w:val="00F17558"/>
    <w:rsid w:val="00F238F1"/>
    <w:rsid w:val="00F36F17"/>
    <w:rsid w:val="00F5721B"/>
    <w:rsid w:val="00F67C1F"/>
    <w:rsid w:val="00F72DF4"/>
    <w:rsid w:val="00F75F95"/>
    <w:rsid w:val="00F7637F"/>
    <w:rsid w:val="00F80332"/>
    <w:rsid w:val="00FB4C0E"/>
    <w:rsid w:val="00FF37C7"/>
    <w:rsid w:val="0AEFCFA8"/>
    <w:rsid w:val="11140BA9"/>
    <w:rsid w:val="114A56B9"/>
    <w:rsid w:val="20CF07AC"/>
    <w:rsid w:val="3C0B6B30"/>
    <w:rsid w:val="4308F2CC"/>
    <w:rsid w:val="520B253E"/>
    <w:rsid w:val="617AEE84"/>
    <w:rsid w:val="7B2E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206E2"/>
  <w15:docId w15:val="{98EAE62C-F31A-48D9-BF71-A4AC42AE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14042" w:themeColor="text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AB5"/>
  </w:style>
  <w:style w:type="paragraph" w:styleId="Heading1">
    <w:name w:val="heading 1"/>
    <w:basedOn w:val="Normal"/>
    <w:next w:val="Normal"/>
    <w:link w:val="Heading1Char"/>
    <w:uiPriority w:val="9"/>
    <w:qFormat/>
    <w:rsid w:val="00525B87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E8772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5B87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color w:val="E8772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5B87"/>
    <w:pPr>
      <w:spacing w:after="240"/>
      <w:outlineLvl w:val="2"/>
    </w:pPr>
    <w:rPr>
      <w:rFonts w:asciiTheme="majorHAnsi" w:hAnsiTheme="majorHAnsi"/>
      <w:color w:val="E877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380AB5"/>
    <w:pPr>
      <w:keepNext/>
      <w:keepLines/>
      <w:spacing w:after="240"/>
      <w:outlineLvl w:val="3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6589E"/>
    <w:pPr>
      <w:spacing w:before="20" w:after="20"/>
    </w:pPr>
    <w:rPr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16589E"/>
    <w:rPr>
      <w:sz w:val="13"/>
    </w:rPr>
  </w:style>
  <w:style w:type="character" w:customStyle="1" w:styleId="Heading1Char">
    <w:name w:val="Heading 1 Char"/>
    <w:basedOn w:val="DefaultParagraphFont"/>
    <w:link w:val="Heading1"/>
    <w:uiPriority w:val="9"/>
    <w:rsid w:val="00525B87"/>
    <w:rPr>
      <w:rFonts w:asciiTheme="majorHAnsi" w:eastAsiaTheme="majorEastAsia" w:hAnsiTheme="majorHAnsi" w:cstheme="majorBidi"/>
      <w:b/>
      <w:color w:val="E8772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5B87"/>
    <w:rPr>
      <w:rFonts w:asciiTheme="majorHAnsi" w:eastAsiaTheme="majorEastAsia" w:hAnsiTheme="majorHAnsi" w:cstheme="majorBidi"/>
      <w:b/>
      <w:color w:val="E87722"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D11B8E"/>
    <w:pPr>
      <w:spacing w:after="100"/>
    </w:pPr>
  </w:style>
  <w:style w:type="paragraph" w:customStyle="1" w:styleId="NumberHeading1">
    <w:name w:val="Number Heading 1"/>
    <w:basedOn w:val="Heading1"/>
    <w:next w:val="Normal"/>
    <w:link w:val="NumberHeading1Char"/>
    <w:uiPriority w:val="9"/>
    <w:qFormat/>
    <w:rsid w:val="00380AB5"/>
    <w:pPr>
      <w:numPr>
        <w:numId w:val="23"/>
      </w:numPr>
    </w:pPr>
  </w:style>
  <w:style w:type="table" w:customStyle="1" w:styleId="PowercoTable">
    <w:name w:val="Powerco Table"/>
    <w:basedOn w:val="TableNormal"/>
    <w:uiPriority w:val="99"/>
    <w:rsid w:val="00F238F1"/>
    <w:pPr>
      <w:spacing w:before="80" w:after="80"/>
    </w:pPr>
    <w:rPr>
      <w:rFonts w:cs="Times New Roman"/>
      <w:lang w:val="en-AU"/>
    </w:rPr>
    <w:tblPr>
      <w:tblStyleRowBandSize w:val="1"/>
      <w:tblStyleColBandSize w:val="1"/>
      <w:tblBorders>
        <w:top w:val="single" w:sz="4" w:space="0" w:color="F3B689"/>
        <w:left w:val="single" w:sz="4" w:space="0" w:color="F3B689"/>
        <w:bottom w:val="single" w:sz="4" w:space="0" w:color="F3B689"/>
        <w:right w:val="single" w:sz="4" w:space="0" w:color="F3B689"/>
        <w:insideH w:val="single" w:sz="4" w:space="0" w:color="F3B689"/>
        <w:insideV w:val="single" w:sz="4" w:space="0" w:color="F3B689"/>
      </w:tblBorders>
    </w:tblPr>
    <w:trPr>
      <w:cantSplit/>
    </w:trPr>
    <w:tblStylePr w:type="firstRow">
      <w:rPr>
        <w:b/>
        <w:color w:val="E87722"/>
      </w:rPr>
      <w:tblPr/>
      <w:tcPr>
        <w:shd w:val="clear" w:color="auto" w:fill="F9DAC3"/>
      </w:tcPr>
    </w:tblStylePr>
    <w:tblStylePr w:type="lastRow">
      <w:rPr>
        <w:b/>
      </w:rPr>
    </w:tblStylePr>
    <w:tblStylePr w:type="firstCol">
      <w:pPr>
        <w:wordWrap/>
        <w:jc w:val="left"/>
      </w:pPr>
      <w:rPr>
        <w:b/>
        <w:color w:val="E87722"/>
      </w:rPr>
      <w:tblPr/>
      <w:tcPr>
        <w:tcBorders>
          <w:top w:val="single" w:sz="8" w:space="0" w:color="F3B689"/>
          <w:left w:val="single" w:sz="8" w:space="0" w:color="F3B689"/>
          <w:bottom w:val="single" w:sz="8" w:space="0" w:color="F3B689"/>
          <w:right w:val="single" w:sz="8" w:space="0" w:color="F3B689"/>
          <w:insideH w:val="single" w:sz="4" w:space="0" w:color="F3B689"/>
          <w:insideV w:val="single" w:sz="4" w:space="0" w:color="F3B689"/>
          <w:tl2br w:val="nil"/>
          <w:tr2bl w:val="nil"/>
        </w:tcBorders>
        <w:shd w:val="clear" w:color="auto" w:fill="F9DAC3"/>
      </w:tcPr>
    </w:tblStylePr>
    <w:tblStylePr w:type="la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Bulletstyle1">
    <w:name w:val="Bullet style 1"/>
    <w:basedOn w:val="Normal"/>
    <w:uiPriority w:val="99"/>
    <w:qFormat/>
    <w:rsid w:val="00380AB5"/>
    <w:pPr>
      <w:numPr>
        <w:numId w:val="4"/>
      </w:numPr>
      <w:ind w:left="425" w:hanging="425"/>
    </w:pPr>
    <w:rPr>
      <w:color w:val="414042"/>
    </w:rPr>
  </w:style>
  <w:style w:type="table" w:styleId="TableGrid">
    <w:name w:val="Table Grid"/>
    <w:basedOn w:val="TableNormal"/>
    <w:uiPriority w:val="39"/>
    <w:rsid w:val="00325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1564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6149BB"/>
    <w:pPr>
      <w:spacing w:after="200"/>
    </w:pPr>
    <w:rPr>
      <w:rFonts w:cs="Times New Roman"/>
      <w:iCs/>
      <w:sz w:val="16"/>
      <w:lang w:val="en-AU"/>
    </w:rPr>
  </w:style>
  <w:style w:type="character" w:styleId="Hyperlink">
    <w:name w:val="Hyperlink"/>
    <w:basedOn w:val="DefaultParagraphFont"/>
    <w:uiPriority w:val="99"/>
    <w:unhideWhenUsed/>
    <w:rsid w:val="00B86325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25B87"/>
    <w:rPr>
      <w:rFonts w:asciiTheme="majorHAnsi" w:hAnsiTheme="majorHAnsi"/>
      <w:color w:val="E87722"/>
    </w:rPr>
  </w:style>
  <w:style w:type="character" w:customStyle="1" w:styleId="Heading4Char">
    <w:name w:val="Heading 4 Char"/>
    <w:basedOn w:val="DefaultParagraphFont"/>
    <w:link w:val="Heading4"/>
    <w:uiPriority w:val="9"/>
    <w:rsid w:val="00380AB5"/>
    <w:rPr>
      <w:rFonts w:asciiTheme="majorHAnsi" w:eastAsiaTheme="majorEastAsia" w:hAnsiTheme="majorHAnsi" w:cstheme="majorBidi"/>
      <w:iCs/>
    </w:rPr>
  </w:style>
  <w:style w:type="paragraph" w:customStyle="1" w:styleId="Highlight">
    <w:name w:val="Highlight"/>
    <w:basedOn w:val="Normal"/>
    <w:next w:val="Normal"/>
    <w:uiPriority w:val="99"/>
    <w:qFormat/>
    <w:rsid w:val="0031431B"/>
    <w:rPr>
      <w:b/>
      <w:color w:val="FFFFFF" w:themeColor="background1"/>
    </w:rPr>
  </w:style>
  <w:style w:type="paragraph" w:styleId="Header">
    <w:name w:val="header"/>
    <w:basedOn w:val="Normal"/>
    <w:link w:val="HeaderChar"/>
    <w:uiPriority w:val="99"/>
    <w:unhideWhenUsed/>
    <w:rsid w:val="00D11B8E"/>
    <w:pPr>
      <w:spacing w:after="980"/>
    </w:pPr>
    <w:rPr>
      <w:b/>
      <w:color w:val="662D91" w:themeColor="accent1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D11B8E"/>
    <w:rPr>
      <w:b/>
      <w:color w:val="662D91" w:themeColor="accent1"/>
      <w:sz w:val="36"/>
    </w:rPr>
  </w:style>
  <w:style w:type="paragraph" w:styleId="TOCHeading">
    <w:name w:val="TOC Heading"/>
    <w:basedOn w:val="Heading1"/>
    <w:next w:val="Normal"/>
    <w:uiPriority w:val="39"/>
    <w:unhideWhenUsed/>
    <w:rsid w:val="00D11B8E"/>
    <w:pPr>
      <w:spacing w:before="240" w:after="0"/>
      <w:outlineLvl w:val="9"/>
    </w:pPr>
    <w:rPr>
      <w:lang w:val="en-US"/>
    </w:rPr>
  </w:style>
  <w:style w:type="paragraph" w:customStyle="1" w:styleId="Bulletstyle3">
    <w:name w:val="Bullet style 3"/>
    <w:basedOn w:val="Normal"/>
    <w:uiPriority w:val="99"/>
    <w:qFormat/>
    <w:rsid w:val="00380AB5"/>
    <w:pPr>
      <w:numPr>
        <w:numId w:val="16"/>
      </w:numPr>
      <w:ind w:left="425" w:hanging="425"/>
    </w:pPr>
    <w:rPr>
      <w:color w:val="414042"/>
    </w:rPr>
  </w:style>
  <w:style w:type="paragraph" w:customStyle="1" w:styleId="Bulletstyle2">
    <w:name w:val="Bullet style 2"/>
    <w:basedOn w:val="Bulletstyle3"/>
    <w:uiPriority w:val="99"/>
    <w:qFormat/>
    <w:rsid w:val="00380AB5"/>
    <w:pPr>
      <w:numPr>
        <w:numId w:val="17"/>
      </w:numPr>
      <w:ind w:left="425" w:hanging="425"/>
    </w:pPr>
  </w:style>
  <w:style w:type="paragraph" w:customStyle="1" w:styleId="Bulletstyle4">
    <w:name w:val="Bullet style 4"/>
    <w:basedOn w:val="Bulletstyle2"/>
    <w:uiPriority w:val="99"/>
    <w:qFormat/>
    <w:rsid w:val="00380AB5"/>
    <w:pPr>
      <w:numPr>
        <w:numId w:val="18"/>
      </w:numPr>
      <w:ind w:left="425" w:hanging="425"/>
    </w:pPr>
  </w:style>
  <w:style w:type="paragraph" w:customStyle="1" w:styleId="Bulletstyle5">
    <w:name w:val="Bullet style 5"/>
    <w:basedOn w:val="Bulletstyle4"/>
    <w:uiPriority w:val="99"/>
    <w:qFormat/>
    <w:rsid w:val="00380AB5"/>
    <w:pPr>
      <w:numPr>
        <w:numId w:val="19"/>
      </w:numPr>
      <w:ind w:left="425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1AC"/>
    <w:rPr>
      <w:rFonts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1AC"/>
    <w:rPr>
      <w:rFonts w:ascii="Segoe UI" w:hAnsi="Segoe UI" w:cs="Segoe UI"/>
      <w:sz w:val="18"/>
      <w:szCs w:val="18"/>
    </w:rPr>
  </w:style>
  <w:style w:type="paragraph" w:customStyle="1" w:styleId="TermsConditions">
    <w:name w:val="Terms &amp; Conditions"/>
    <w:basedOn w:val="Normal"/>
    <w:uiPriority w:val="99"/>
    <w:qFormat/>
    <w:rsid w:val="0031431B"/>
    <w:rPr>
      <w:color w:val="414042"/>
      <w:sz w:val="13"/>
    </w:rPr>
  </w:style>
  <w:style w:type="paragraph" w:styleId="Title">
    <w:name w:val="Title"/>
    <w:basedOn w:val="Normal"/>
    <w:next w:val="Normal"/>
    <w:link w:val="TitleChar"/>
    <w:uiPriority w:val="10"/>
    <w:qFormat/>
    <w:rsid w:val="00030EE1"/>
    <w:pPr>
      <w:spacing w:after="120"/>
      <w:contextualSpacing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EE1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E63"/>
    <w:pPr>
      <w:numPr>
        <w:ilvl w:val="1"/>
      </w:numPr>
      <w:spacing w:after="480"/>
    </w:pPr>
    <w:rPr>
      <w:rFonts w:eastAsiaTheme="minorEastAsia"/>
      <w:color w:val="FFFFFF" w:themeColor="background1"/>
      <w:spacing w:val="15"/>
      <w:sz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D4E63"/>
    <w:rPr>
      <w:rFonts w:eastAsiaTheme="minorEastAsia"/>
      <w:color w:val="FFFFFF" w:themeColor="background1"/>
      <w:spacing w:val="15"/>
      <w:sz w:val="30"/>
    </w:rPr>
  </w:style>
  <w:style w:type="paragraph" w:styleId="TOC2">
    <w:name w:val="toc 2"/>
    <w:basedOn w:val="Normal"/>
    <w:next w:val="Normal"/>
    <w:autoRedefine/>
    <w:uiPriority w:val="39"/>
    <w:unhideWhenUsed/>
    <w:rsid w:val="00D11B8E"/>
    <w:pPr>
      <w:spacing w:after="100"/>
      <w:ind w:left="180"/>
    </w:pPr>
  </w:style>
  <w:style w:type="paragraph" w:customStyle="1" w:styleId="NumberHeading2">
    <w:name w:val="Number Heading 2"/>
    <w:basedOn w:val="Heading2"/>
    <w:next w:val="Normal"/>
    <w:link w:val="NumberHeading2Char"/>
    <w:uiPriority w:val="9"/>
    <w:qFormat/>
    <w:rsid w:val="00380AB5"/>
    <w:pPr>
      <w:numPr>
        <w:ilvl w:val="1"/>
        <w:numId w:val="23"/>
      </w:numPr>
    </w:pPr>
  </w:style>
  <w:style w:type="character" w:customStyle="1" w:styleId="NumberHeading1Char">
    <w:name w:val="Number Heading 1 Char"/>
    <w:basedOn w:val="Heading1Char"/>
    <w:link w:val="NumberHeading1"/>
    <w:uiPriority w:val="9"/>
    <w:rsid w:val="00300441"/>
    <w:rPr>
      <w:rFonts w:asciiTheme="majorHAnsi" w:eastAsiaTheme="majorEastAsia" w:hAnsiTheme="majorHAnsi" w:cstheme="majorBidi"/>
      <w:b/>
      <w:color w:val="662D91" w:themeColor="accent1"/>
      <w:sz w:val="24"/>
      <w:szCs w:val="32"/>
    </w:rPr>
  </w:style>
  <w:style w:type="paragraph" w:customStyle="1" w:styleId="NumberHeading3">
    <w:name w:val="Number Heading 3"/>
    <w:basedOn w:val="Heading3"/>
    <w:next w:val="Normal"/>
    <w:link w:val="NumberHeading3Char"/>
    <w:uiPriority w:val="9"/>
    <w:qFormat/>
    <w:rsid w:val="00380AB5"/>
    <w:pPr>
      <w:numPr>
        <w:ilvl w:val="2"/>
        <w:numId w:val="23"/>
      </w:numPr>
    </w:pPr>
  </w:style>
  <w:style w:type="character" w:customStyle="1" w:styleId="NumberHeading2Char">
    <w:name w:val="Number Heading 2 Char"/>
    <w:basedOn w:val="Heading2Char"/>
    <w:link w:val="NumberHeading2"/>
    <w:uiPriority w:val="9"/>
    <w:rsid w:val="00300441"/>
    <w:rPr>
      <w:rFonts w:asciiTheme="majorHAnsi" w:eastAsiaTheme="majorEastAsia" w:hAnsiTheme="majorHAnsi" w:cstheme="majorBidi"/>
      <w:b/>
      <w:color w:val="662D91" w:themeColor="accent1"/>
      <w:sz w:val="24"/>
      <w:szCs w:val="26"/>
    </w:rPr>
  </w:style>
  <w:style w:type="paragraph" w:customStyle="1" w:styleId="NumberHeading4">
    <w:name w:val="Number Heading 4"/>
    <w:basedOn w:val="Heading4"/>
    <w:next w:val="Normal"/>
    <w:link w:val="NumberHeading4Char"/>
    <w:uiPriority w:val="9"/>
    <w:qFormat/>
    <w:rsid w:val="00380AB5"/>
    <w:pPr>
      <w:numPr>
        <w:ilvl w:val="3"/>
        <w:numId w:val="23"/>
      </w:numPr>
    </w:pPr>
  </w:style>
  <w:style w:type="character" w:customStyle="1" w:styleId="NumberHeading3Char">
    <w:name w:val="Number Heading 3 Char"/>
    <w:basedOn w:val="Heading3Char"/>
    <w:link w:val="NumberHeading3"/>
    <w:uiPriority w:val="9"/>
    <w:rsid w:val="00300441"/>
    <w:rPr>
      <w:rFonts w:asciiTheme="majorHAnsi" w:hAnsiTheme="majorHAnsi"/>
      <w:color w:val="662D91" w:themeColor="accent1"/>
    </w:rPr>
  </w:style>
  <w:style w:type="numbering" w:customStyle="1" w:styleId="NumberedHeadings">
    <w:name w:val="NumberedHeadings"/>
    <w:uiPriority w:val="99"/>
    <w:rsid w:val="00380AB5"/>
    <w:pPr>
      <w:numPr>
        <w:numId w:val="21"/>
      </w:numPr>
    </w:pPr>
  </w:style>
  <w:style w:type="character" w:customStyle="1" w:styleId="NumberHeading4Char">
    <w:name w:val="Number Heading 4 Char"/>
    <w:basedOn w:val="Heading4Char"/>
    <w:link w:val="NumberHeading4"/>
    <w:uiPriority w:val="9"/>
    <w:rsid w:val="00300441"/>
    <w:rPr>
      <w:rFonts w:asciiTheme="majorHAnsi" w:eastAsiaTheme="majorEastAsia" w:hAnsiTheme="majorHAnsi" w:cstheme="majorBidi"/>
      <w:iCs/>
      <w:color w:val="662D91" w:themeColor="accent1"/>
    </w:rPr>
  </w:style>
  <w:style w:type="paragraph" w:customStyle="1" w:styleId="Cover1">
    <w:name w:val="Cover 1"/>
    <w:basedOn w:val="Normal"/>
    <w:next w:val="Normal"/>
    <w:link w:val="Cover1Char"/>
    <w:uiPriority w:val="99"/>
    <w:qFormat/>
    <w:rsid w:val="009225CA"/>
    <w:pPr>
      <w:spacing w:after="160"/>
    </w:pPr>
    <w:rPr>
      <w:color w:val="FFFFFF" w:themeColor="background1"/>
    </w:rPr>
  </w:style>
  <w:style w:type="character" w:customStyle="1" w:styleId="Cover1Char">
    <w:name w:val="Cover 1 Char"/>
    <w:basedOn w:val="DefaultParagraphFont"/>
    <w:link w:val="Cover1"/>
    <w:uiPriority w:val="99"/>
    <w:rsid w:val="00905D2D"/>
    <w:rPr>
      <w:color w:val="FFFFFF" w:themeColor="background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019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5B62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P999\Downloads\Powerco%20master%20template%20file%20(5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12ACC6061B466086B1F83D3EDA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A00EF-FBAA-4AC5-871C-B0FD36FDD13A}"/>
      </w:docPartPr>
      <w:docPartBody>
        <w:p w:rsidR="00B93A91" w:rsidRDefault="00B93A91">
          <w:pPr>
            <w:pStyle w:val="DC12ACC6061B466086B1F83D3EDA08A6"/>
          </w:pPr>
          <w:r w:rsidRPr="00B7241B">
            <w:t xml:space="preserve">This is a caption and this custom </w:t>
          </w:r>
          <w:r>
            <w:t xml:space="preserve">Powerco </w:t>
          </w:r>
          <w:r w:rsidRPr="00B7241B">
            <w:t>Table is set to be the default table for all documents using this template</w:t>
          </w:r>
          <w:r>
            <w:t>. Go to Table Design &gt; Table Style Options to toggle on and off elements like a Header Row, Banded Rows or Total Rows. This table has Header Row selected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91"/>
    <w:rsid w:val="002231FA"/>
    <w:rsid w:val="002A3EBB"/>
    <w:rsid w:val="004444E8"/>
    <w:rsid w:val="004F1836"/>
    <w:rsid w:val="00783A50"/>
    <w:rsid w:val="00797B4A"/>
    <w:rsid w:val="007D54E4"/>
    <w:rsid w:val="00890260"/>
    <w:rsid w:val="009D787E"/>
    <w:rsid w:val="00A175FE"/>
    <w:rsid w:val="00A23A69"/>
    <w:rsid w:val="00A9343F"/>
    <w:rsid w:val="00B93A91"/>
    <w:rsid w:val="00D0654C"/>
    <w:rsid w:val="00D6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12ACC6061B466086B1F83D3EDA08A6">
    <w:name w:val="DC12ACC6061B466086B1F83D3EDA08A6"/>
  </w:style>
  <w:style w:type="paragraph" w:customStyle="1" w:styleId="9A47E5A2845C48A89824CA31D78B7DB6">
    <w:name w:val="9A47E5A2845C48A89824CA31D78B7DB6"/>
  </w:style>
  <w:style w:type="paragraph" w:customStyle="1" w:styleId="50B6B7874064437FB3561D1056697789">
    <w:name w:val="50B6B7874064437FB3561D1056697789"/>
  </w:style>
  <w:style w:type="paragraph" w:customStyle="1" w:styleId="EBE88F712DEB49DA8710EC25990BA468">
    <w:name w:val="EBE88F712DEB49DA8710EC25990BA468"/>
  </w:style>
  <w:style w:type="paragraph" w:customStyle="1" w:styleId="297C103DECCF4592823D0E32DCB3683C">
    <w:name w:val="297C103DECCF4592823D0E32DCB3683C"/>
  </w:style>
  <w:style w:type="paragraph" w:customStyle="1" w:styleId="DC86FC217F0B4138A81EDE7516CED736">
    <w:name w:val="DC86FC217F0B4138A81EDE7516CED736"/>
  </w:style>
  <w:style w:type="paragraph" w:customStyle="1" w:styleId="831D5F2FB92C4DA9B61A2C721D5D0470">
    <w:name w:val="831D5F2FB92C4DA9B61A2C721D5D0470"/>
  </w:style>
  <w:style w:type="paragraph" w:customStyle="1" w:styleId="1DCBD1FE525F43648E6A85BDEC412331">
    <w:name w:val="1DCBD1FE525F43648E6A85BDEC412331"/>
  </w:style>
  <w:style w:type="paragraph" w:customStyle="1" w:styleId="BD46574257B8422DBB1BC2169B9D65A7">
    <w:name w:val="BD46574257B8422DBB1BC2169B9D65A7"/>
  </w:style>
  <w:style w:type="paragraph" w:customStyle="1" w:styleId="0CADB258E43D4A77BDB11A54096AF424">
    <w:name w:val="0CADB258E43D4A77BDB11A54096AF424"/>
  </w:style>
  <w:style w:type="paragraph" w:customStyle="1" w:styleId="50973317002041ECAB32C0FA169BF350">
    <w:name w:val="50973317002041ECAB32C0FA169BF350"/>
  </w:style>
  <w:style w:type="paragraph" w:customStyle="1" w:styleId="9152E834B5924B7A99A706788087AEF3">
    <w:name w:val="9152E834B5924B7A99A706788087AEF3"/>
  </w:style>
  <w:style w:type="paragraph" w:customStyle="1" w:styleId="1732CDA233664FBFA2BD8A010ED50C8D">
    <w:name w:val="1732CDA233664FBFA2BD8A010ED50C8D"/>
  </w:style>
  <w:style w:type="paragraph" w:customStyle="1" w:styleId="845DD18A22454CAF8430CBBF876470B7">
    <w:name w:val="845DD18A22454CAF8430CBBF876470B7"/>
  </w:style>
  <w:style w:type="paragraph" w:customStyle="1" w:styleId="CC3F406CA7C0480A90EEE1ED891272FC">
    <w:name w:val="CC3F406CA7C0480A90EEE1ED891272FC"/>
  </w:style>
  <w:style w:type="paragraph" w:customStyle="1" w:styleId="B5D4AB513B964C79B1FF483BE467619C">
    <w:name w:val="B5D4AB513B964C79B1FF483BE467619C"/>
  </w:style>
  <w:style w:type="paragraph" w:customStyle="1" w:styleId="648F93F5BE08432A95B8CED702809374">
    <w:name w:val="648F93F5BE08432A95B8CED702809374"/>
  </w:style>
  <w:style w:type="paragraph" w:customStyle="1" w:styleId="76F03440D4A649FC918090FE6EB552A8">
    <w:name w:val="76F03440D4A649FC918090FE6EB552A8"/>
  </w:style>
  <w:style w:type="paragraph" w:customStyle="1" w:styleId="0DE7D84F535746E484420988336631C9">
    <w:name w:val="0DE7D84F535746E484420988336631C9"/>
  </w:style>
  <w:style w:type="paragraph" w:customStyle="1" w:styleId="096623088AA044DB89EE7E8CAA6CB077">
    <w:name w:val="096623088AA044DB89EE7E8CAA6CB077"/>
  </w:style>
  <w:style w:type="paragraph" w:customStyle="1" w:styleId="F049093328BB4A78A5988AE94BC6B02E">
    <w:name w:val="F049093328BB4A78A5988AE94BC6B02E"/>
  </w:style>
  <w:style w:type="paragraph" w:customStyle="1" w:styleId="79B1270B75FF4ABA86303808602AB42C">
    <w:name w:val="79B1270B75FF4ABA86303808602AB42C"/>
  </w:style>
  <w:style w:type="paragraph" w:customStyle="1" w:styleId="C605C0B0634949B2AE5B46B3C62C9D17">
    <w:name w:val="C605C0B0634949B2AE5B46B3C62C9D17"/>
  </w:style>
  <w:style w:type="paragraph" w:customStyle="1" w:styleId="31055518954C41E9ADDBC8289CEA2392">
    <w:name w:val="31055518954C41E9ADDBC8289CEA2392"/>
  </w:style>
  <w:style w:type="paragraph" w:customStyle="1" w:styleId="0E62CAFEC37D4F18B5A8A9DC13C73DD6">
    <w:name w:val="0E62CAFEC37D4F18B5A8A9DC13C73DD6"/>
  </w:style>
  <w:style w:type="paragraph" w:customStyle="1" w:styleId="92B4E9EC0165456D8713AC67336C564A">
    <w:name w:val="92B4E9EC0165456D8713AC67336C564A"/>
  </w:style>
  <w:style w:type="paragraph" w:customStyle="1" w:styleId="C0C52763287B4E64848AD8F266E44CCB">
    <w:name w:val="C0C52763287B4E64848AD8F266E44CCB"/>
  </w:style>
  <w:style w:type="paragraph" w:customStyle="1" w:styleId="DF598A9AEB2E4BD5927B61D9647A9C12">
    <w:name w:val="DF598A9AEB2E4BD5927B61D9647A9C12"/>
  </w:style>
  <w:style w:type="paragraph" w:customStyle="1" w:styleId="0F337CFF75814D9C86FF41FF811D140C">
    <w:name w:val="0F337CFF75814D9C86FF41FF811D140C"/>
  </w:style>
  <w:style w:type="paragraph" w:customStyle="1" w:styleId="9B038B9E9F054054A33897E9673462CC">
    <w:name w:val="9B038B9E9F054054A33897E9673462CC"/>
  </w:style>
  <w:style w:type="paragraph" w:customStyle="1" w:styleId="A79CFDC8DC524D6A82C54F682AAA414E">
    <w:name w:val="A79CFDC8DC524D6A82C54F682AAA414E"/>
  </w:style>
  <w:style w:type="paragraph" w:customStyle="1" w:styleId="F3B443AA9C1D4A90B38277AAF4653214">
    <w:name w:val="F3B443AA9C1D4A90B38277AAF4653214"/>
  </w:style>
  <w:style w:type="paragraph" w:customStyle="1" w:styleId="C408CF1137F14FC08AAE41A4A6193640">
    <w:name w:val="C408CF1137F14FC08AAE41A4A6193640"/>
  </w:style>
  <w:style w:type="paragraph" w:customStyle="1" w:styleId="EB1D15E9763D476A91B424E9821C8F78">
    <w:name w:val="EB1D15E9763D476A91B424E9821C8F78"/>
  </w:style>
  <w:style w:type="paragraph" w:customStyle="1" w:styleId="4687551BB2AD47758FA5001AEAD1B1A2">
    <w:name w:val="4687551BB2AD47758FA5001AEAD1B1A2"/>
  </w:style>
  <w:style w:type="paragraph" w:customStyle="1" w:styleId="9BF4198B36B2497CBA0028AEF2CF5B96">
    <w:name w:val="9BF4198B36B2497CBA0028AEF2CF5B96"/>
  </w:style>
  <w:style w:type="paragraph" w:customStyle="1" w:styleId="FE2570DC474C4CF3805D73F5E02CCD62">
    <w:name w:val="FE2570DC474C4CF3805D73F5E02CCD62"/>
  </w:style>
  <w:style w:type="paragraph" w:customStyle="1" w:styleId="41C2B22CF8E347DDA244D56757DEB537">
    <w:name w:val="41C2B22CF8E347DDA244D56757DEB537"/>
  </w:style>
  <w:style w:type="paragraph" w:customStyle="1" w:styleId="ECFF0AE51F334336AE43FB0A2C7F6878">
    <w:name w:val="ECFF0AE51F334336AE43FB0A2C7F6878"/>
  </w:style>
  <w:style w:type="paragraph" w:customStyle="1" w:styleId="90247BB0664449038B6FC055D3256979">
    <w:name w:val="90247BB0664449038B6FC055D3256979"/>
  </w:style>
  <w:style w:type="paragraph" w:customStyle="1" w:styleId="344803A83D624CB7B36AE5B1E410AC00">
    <w:name w:val="344803A83D624CB7B36AE5B1E410AC00"/>
  </w:style>
  <w:style w:type="paragraph" w:customStyle="1" w:styleId="4B27E773AFA34D329B63CBEB10552FBD">
    <w:name w:val="4B27E773AFA34D329B63CBEB10552FBD"/>
  </w:style>
  <w:style w:type="paragraph" w:customStyle="1" w:styleId="608EA3FF51334A20995142773BDE7FCB">
    <w:name w:val="608EA3FF51334A20995142773BDE7FCB"/>
  </w:style>
  <w:style w:type="paragraph" w:customStyle="1" w:styleId="E079A475E13B42319C944C54EA6174FC">
    <w:name w:val="E079A475E13B42319C944C54EA6174FC"/>
  </w:style>
  <w:style w:type="paragraph" w:customStyle="1" w:styleId="975583851A6644F48891AB3F1A825E90">
    <w:name w:val="975583851A6644F48891AB3F1A825E90"/>
  </w:style>
  <w:style w:type="paragraph" w:customStyle="1" w:styleId="DEB9D8D3A02B4A2FAA35809E22FF42F7">
    <w:name w:val="DEB9D8D3A02B4A2FAA35809E22FF42F7"/>
  </w:style>
  <w:style w:type="paragraph" w:customStyle="1" w:styleId="0C8CB78780694D8989DFC4FBA29B764E">
    <w:name w:val="0C8CB78780694D8989DFC4FBA29B764E"/>
  </w:style>
  <w:style w:type="paragraph" w:customStyle="1" w:styleId="AA3F672B24664B3F841BC41CA601A3A8">
    <w:name w:val="AA3F672B24664B3F841BC41CA601A3A8"/>
  </w:style>
  <w:style w:type="paragraph" w:customStyle="1" w:styleId="136AFF9DB62F499B96418D4019D1E44C">
    <w:name w:val="136AFF9DB62F499B96418D4019D1E44C"/>
  </w:style>
  <w:style w:type="paragraph" w:customStyle="1" w:styleId="A9DC09DB9F96494EBDF459F20F7E8103">
    <w:name w:val="A9DC09DB9F96494EBDF459F20F7E8103"/>
  </w:style>
  <w:style w:type="paragraph" w:customStyle="1" w:styleId="2CE85693024541E5AF2EDA824A631E22">
    <w:name w:val="2CE85693024541E5AF2EDA824A631E22"/>
  </w:style>
  <w:style w:type="paragraph" w:customStyle="1" w:styleId="AC3E6DCB62C94DA984254377D2E5D9F1">
    <w:name w:val="AC3E6DCB62C94DA984254377D2E5D9F1"/>
  </w:style>
  <w:style w:type="paragraph" w:customStyle="1" w:styleId="77F093748F7B43258434D7B3976DADAE">
    <w:name w:val="77F093748F7B43258434D7B3976DADAE"/>
  </w:style>
  <w:style w:type="paragraph" w:customStyle="1" w:styleId="A1AEA49BCE7C426EB25C3A71D3832389">
    <w:name w:val="A1AEA49BCE7C426EB25C3A71D3832389"/>
  </w:style>
  <w:style w:type="paragraph" w:customStyle="1" w:styleId="62C29535F7F0469586FF8E65562F3957">
    <w:name w:val="62C29535F7F0469586FF8E65562F3957"/>
  </w:style>
  <w:style w:type="paragraph" w:customStyle="1" w:styleId="9AE2B6569657499EA81716F79D86E88A">
    <w:name w:val="9AE2B6569657499EA81716F79D86E88A"/>
  </w:style>
  <w:style w:type="paragraph" w:customStyle="1" w:styleId="4233A80C6073484DB1F476E81116826E">
    <w:name w:val="4233A80C6073484DB1F476E81116826E"/>
  </w:style>
  <w:style w:type="paragraph" w:customStyle="1" w:styleId="060FF73A688A47F3A12D642694724C1B">
    <w:name w:val="060FF73A688A47F3A12D642694724C1B"/>
  </w:style>
  <w:style w:type="paragraph" w:customStyle="1" w:styleId="58E3A4D65C38475AB4C291C408379969">
    <w:name w:val="58E3A4D65C38475AB4C291C408379969"/>
  </w:style>
  <w:style w:type="paragraph" w:customStyle="1" w:styleId="24E15840B9EF497BBE55B526CCA88D17">
    <w:name w:val="24E15840B9EF497BBE55B526CCA88D17"/>
  </w:style>
  <w:style w:type="paragraph" w:customStyle="1" w:styleId="BF80D5E1C9954D1488A6B3736D4D237E">
    <w:name w:val="BF80D5E1C9954D1488A6B3736D4D237E"/>
  </w:style>
  <w:style w:type="paragraph" w:customStyle="1" w:styleId="8497A70D21C542E388185676A5B82AC6">
    <w:name w:val="8497A70D21C542E388185676A5B82AC6"/>
  </w:style>
  <w:style w:type="paragraph" w:customStyle="1" w:styleId="E81B75EC789C45739E2CEEA6BEC0A08E">
    <w:name w:val="E81B75EC789C45739E2CEEA6BEC0A08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owerco">
      <a:dk1>
        <a:srgbClr val="414042"/>
      </a:dk1>
      <a:lt1>
        <a:sysClr val="window" lastClr="FFFFFF"/>
      </a:lt1>
      <a:dk2>
        <a:srgbClr val="414042"/>
      </a:dk2>
      <a:lt2>
        <a:srgbClr val="FFFFFF"/>
      </a:lt2>
      <a:accent1>
        <a:srgbClr val="662D91"/>
      </a:accent1>
      <a:accent2>
        <a:srgbClr val="B19ACA"/>
      </a:accent2>
      <a:accent3>
        <a:srgbClr val="D3C8E3"/>
      </a:accent3>
      <a:accent4>
        <a:srgbClr val="FDB913"/>
      </a:accent4>
      <a:accent5>
        <a:srgbClr val="00AEEF"/>
      </a:accent5>
      <a:accent6>
        <a:srgbClr val="8CC740"/>
      </a:accent6>
      <a:hlink>
        <a:srgbClr val="0563C1"/>
      </a:hlink>
      <a:folHlink>
        <a:srgbClr val="954F72"/>
      </a:folHlink>
    </a:clrScheme>
    <a:fontScheme name="Powerco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B516826F36548AB366FF883444AEC" ma:contentTypeVersion="20" ma:contentTypeDescription="Create a new document." ma:contentTypeScope="" ma:versionID="c0c900c013dab3c760e4520413f5f3ca">
  <xsd:schema xmlns:xsd="http://www.w3.org/2001/XMLSchema" xmlns:xs="http://www.w3.org/2001/XMLSchema" xmlns:p="http://schemas.microsoft.com/office/2006/metadata/properties" xmlns:ns2="de6a0eb2-e2c1-419b-b81e-1158006991c3" xmlns:ns3="a31e278c-2dca-4857-a4ae-2a10040b9951" xmlns:ns4="6ac003b2-e575-4555-9599-5ca6e01ec464" targetNamespace="http://schemas.microsoft.com/office/2006/metadata/properties" ma:root="true" ma:fieldsID="08a5ed40a0d132446c72eb29c114b0a4" ns2:_="" ns3:_="" ns4:_="">
    <xsd:import namespace="de6a0eb2-e2c1-419b-b81e-1158006991c3"/>
    <xsd:import namespace="a31e278c-2dca-4857-a4ae-2a10040b9951"/>
    <xsd:import namespace="6ac003b2-e575-4555-9599-5ca6e01ec4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0eb2-e2c1-419b-b81e-115800699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d93892-703c-4567-9d22-3c7d44337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27" nillable="true" ma:displayName="Date" ma:format="DateTime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e278c-2dca-4857-a4ae-2a10040b99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003b2-e575-4555-9599-5ca6e01ec46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b25ba0b-ddf3-4e62-a11b-6ab8c82cd5db}" ma:internalName="TaxCatchAll" ma:showField="CatchAllData" ma:web="a31e278c-2dca-4857-a4ae-2a10040b9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c003b2-e575-4555-9599-5ca6e01ec464" xsi:nil="true"/>
    <lcf76f155ced4ddcb4097134ff3c332f xmlns="de6a0eb2-e2c1-419b-b81e-1158006991c3">
      <Terms xmlns="http://schemas.microsoft.com/office/infopath/2007/PartnerControls"/>
    </lcf76f155ced4ddcb4097134ff3c332f>
    <Date xmlns="de6a0eb2-e2c1-419b-b81e-1158006991c3" xsi:nil="true"/>
  </documentManagement>
</p:properties>
</file>

<file path=customXml/itemProps1.xml><?xml version="1.0" encoding="utf-8"?>
<ds:datastoreItem xmlns:ds="http://schemas.openxmlformats.org/officeDocument/2006/customXml" ds:itemID="{D2771954-C6A5-4293-8C2B-8ECA9DA93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6a0eb2-e2c1-419b-b81e-1158006991c3"/>
    <ds:schemaRef ds:uri="a31e278c-2dca-4857-a4ae-2a10040b9951"/>
    <ds:schemaRef ds:uri="6ac003b2-e575-4555-9599-5ca6e01ec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3A656-DE99-428B-AF48-DA7127506C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26B95B-1539-477B-B3EA-2EC7E89AB7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8D929C-3682-40B4-811C-945131A3CB7F}">
  <ds:schemaRefs>
    <ds:schemaRef ds:uri="http://schemas.microsoft.com/office/2006/metadata/properties"/>
    <ds:schemaRef ds:uri="http://schemas.microsoft.com/office/infopath/2007/PartnerControls"/>
    <ds:schemaRef ds:uri="6ac003b2-e575-4555-9599-5ca6e01ec464"/>
    <ds:schemaRef ds:uri="de6a0eb2-e2c1-419b-b81e-1158006991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Powerco master template file (5).dotx</Template>
  <TotalTime>1</TotalTime>
  <Pages>1</Pages>
  <Words>28</Words>
  <Characters>160</Characters>
  <Application>Microsoft Office Word</Application>
  <DocSecurity>4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Petone DRS Mural budget template</dc:title>
  <dc:subject>Subtitle goes here</dc:subject>
  <dc:creator>John Luke</dc:creator>
  <cp:keywords/>
  <dc:description/>
  <cp:lastModifiedBy>Bec Collie</cp:lastModifiedBy>
  <cp:revision>34</cp:revision>
  <dcterms:created xsi:type="dcterms:W3CDTF">2023-06-15T17:02:00Z</dcterms:created>
  <dcterms:modified xsi:type="dcterms:W3CDTF">2026-01-15T02:55:00Z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18720b1127d1d89bd15c0166f6470ed0459651f60e5b7c6f4d59225756bf4dd0</vt:lpwstr>
  </property>
  <property fmtid="{D5CDD505-2E9C-101B-9397-08002B2CF9AE}" pid="3" name="MediaServiceImageTags">
    <vt:lpwstr/>
  </property>
  <property fmtid="{D5CDD505-2E9C-101B-9397-08002B2CF9AE}" pid="4" name="ContentTypeId">
    <vt:lpwstr>0x0101009E9B516826F36548AB366FF883444AEC</vt:lpwstr>
  </property>
  <property fmtid="{D5CDD505-2E9C-101B-9397-08002B2CF9AE}" pid="6" name="docLang">
    <vt:lpwstr>en</vt:lpwstr>
  </property>
</Properties>
</file>